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2024-2030年中国塑料盒行业市场发展现状及投资前景咨询报告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2024-2030年中国塑料盒行业市场发展现状及投资前景咨询报告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2024-2030年中国塑料盒行业市场发展现状及投资前景咨询报告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https://www.icandata.com/view/378829.html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https://www.icandata.com/view/378829.html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2024-2030年中国塑料盒行业市场发展现状及投资前景咨询报告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378829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