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2024-2030年中国塑料捆扎用绳行业市场发展现状及投资前景咨询报告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2024-2030年中国塑料捆扎用绳行业市场发展现状及投资前景咨询报告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2024-2030年中国塑料捆扎用绳行业市场发展现状及投资前景咨询报告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2024-2030年中国塑料捆扎用绳行业市场发展现状及投资前景咨询报告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