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2024-2030年中国化癥回生片行业市场发展现状及投资前景咨询报告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2024-2030年中国化癥回生片行业市场发展现状及投资前景咨询报告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2024-2030年中国化癥回生片行业市场发展现状及投资前景咨询报告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2024-2030年中国化癥回生片行业市场发展现状及投资前景咨询报告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