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2024-2030年中国鼓形齿联轴器行业市场发展现状及投资前景咨询报告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2024-2030年中国鼓形齿联轴器行业市场发展现状及投资前景咨询报告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2024-2030年中国鼓形齿联轴器行业市场发展现状及投资前景咨询报告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2024-2030年中国鼓形齿联轴器行业市场发展现状及投资前景咨询报告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