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2024-2030年中国过塑机业行业市场发展现状及投资前景咨询报告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2024-2030年中国过塑机业行业市场发展现状及投资前景咨询报告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2024-2030年中国过塑机业行业市场发展现状及投资前景咨询报告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https://www.icandata.com/view/378898.html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2024-2030年中国过塑机业行业市场发展现状及投资前景咨询报告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378898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