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2024-2030年中国高导热石墨膜行业市场发展现状及投资前景咨询报告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2024-2030年中国高导热石墨膜行业市场发展现状及投资前景咨询报告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2024-2030年中国高导热石墨膜行业市场发展现状及投资前景咨询报告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2024-2030年中国高导热石墨膜行业市场发展现状及投资前景咨询报告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