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2024-2030年中国糖炒栗子行业市场发展现状及投资前景咨询报告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2024-2030年中国糖炒栗子行业市场发展现状及投资前景咨询报告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2024-2030年中国糖炒栗子行业市场发展现状及投资前景咨询报告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2024-2030年中国糖炒栗子行业市场发展现状及投资前景咨询报告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378953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