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2024-2030年中国糖醋大蒜行业市场发展现状及投资前景咨询报告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2024-2030年中国糖醋大蒜行业市场发展现状及投资前景咨询报告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2024-2030年中国糖醋大蒜行业市场发展现状及投资前景咨询报告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2024-2030年中国糖醋大蒜行业市场发展现状及投资前景咨询报告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