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2024-2030年中国肋骨外固定夹板行业市场发展现状及投资前景咨询报告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2024-2030年中国肋骨外固定夹板行业市场发展现状及投资前景咨询报告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2024-2030年中国肋骨外固定夹板行业市场发展现状及投资前景咨询报告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https://www.icandata.com/view/378958.html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2024-2030年中国肋骨外固定夹板行业市场发展现状及投资前景咨询报告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378958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