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2024-2030年中国数控机床多轴头动力卡盘用缸行业市场发展现状及投资前景咨询报告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2024-2030年中国数控机床多轴头动力卡盘用缸行业市场发展现状及投资前景咨询报告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2024-2030年中国数控机床多轴头动力卡盘用缸行业市场发展现状及投资前景咨询报告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https://www.icandata.com/view/378978.html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https://www.icandata.com/view/378978.html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2024-2030年中国数控机床多轴头动力卡盘用缸行业市场发展现状及投资前景咨询报告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378978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