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2024-2030年中国无碱玻璃纤维无捻粗纱行业市场发展现状及投资前景咨询报告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2024-2030年中国无碱玻璃纤维无捻粗纱行业市场发展现状及投资前景咨询报告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2024-2030年中国无碱玻璃纤维无捻粗纱行业市场发展现状及投资前景咨询报告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https://www.icandata.com/view/379014.html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https://www.icandata.com/view/379014.html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2024-2030年中国无碱玻璃纤维无捻粗纱行业市场发展现状及投资前景咨询报告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379014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