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2024-2030年中国胶体果胶铋胶囊行业市场发展现状及投资前景咨询报告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2024-2030年中国胶体果胶铋胶囊行业市场发展现状及投资前景咨询报告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2024-2030年中国胶体果胶铋胶囊行业市场发展现状及投资前景咨询报告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2024-2030年中国胶体果胶铋胶囊行业市场发展现状及投资前景咨询报告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