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2024-2030年中国胶原蛋白大豆提取物软胶囊行业市场发展现状及投资前景咨询报告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2024-2030年中国胶原蛋白大豆提取物软胶囊行业市场发展现状及投资前景咨询报告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2024-2030年中国胶原蛋白大豆提取物软胶囊行业市场发展现状及投资前景咨询报告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https://www.icandata.com/view/379029.html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https://www.icandata.com/view/379029.html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2024-2030年中国胶原蛋白大豆提取物软胶囊行业市场发展现状及投资前景咨询报告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379029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