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2024-2030年中国胶原蛋白酶行业市场发展现状及投资前景咨询报告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2024-2030年中国胶原蛋白酶行业市场发展现状及投资前景咨询报告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2024-2030年中国胶原蛋白酶行业市场发展现状及投资前景咨询报告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2024-2030年中国胶原蛋白酶行业市场发展现状及投资前景咨询报告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