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2024-2030年中国聚乙二醇单甲醚行业市场发展现状及投资前景咨询报告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2024-2030年中国聚乙二醇单甲醚行业市场发展现状及投资前景咨询报告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2024-2030年中国聚乙二醇单甲醚行业市场发展现状及投资前景咨询报告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2024-2030年中国聚乙二醇单甲醚行业市场发展现状及投资前景咨询报告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