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2024-2030年中国聚合三氯化铝行业市场发展现状及投资前景咨询报告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2024-2030年中国聚合三氯化铝行业市场发展现状及投资前景咨询报告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2024-2030年中国聚合三氯化铝行业市场发展现状及投资前景咨询报告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2024-2030年中国聚合三氯化铝行业市场发展现状及投资前景咨询报告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