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2024-2030年中国聚丙烯无规共聚物行业市场发展现状及投资前景咨询报告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2024-2030年中国聚丙烯无规共聚物行业市场发展现状及投资前景咨询报告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2024-2030年中国聚丙烯无规共聚物行业市场发展现状及投资前景咨询报告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2024-2030年中国聚丙烯无规共聚物行业市场发展现状及投资前景咨询报告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