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2025-2031年中国肠道病毒EV71疫苗行业市场运营状况分析及投资规划建议咨询报告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2025-2031年中国肠道病毒EV71疫苗行业市场运营状况分析及投资规划建议咨询报告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2025-2031年中国肠道病毒EV71疫苗行业市场运营状况分析及投资规划建议咨询报告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2025-2031年中国肠道病毒EV71疫苗行业市场运营状况分析及投资规划建议咨询报告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