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2025-2031年中国全钢巨胎行业市场运营状况分析及投资规划建议咨询报告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2025-2031年中国全钢巨胎行业市场运营状况分析及投资规划建议咨询报告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2025-2031年中国全钢巨胎行业市场运营状况分析及投资规划建议咨询报告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2025-2031年中国全钢巨胎行业市场运营状况分析及投资规划建议咨询报告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