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2024-2030年中国汽车前灯饰圈行业市场发展现状及投资前景咨询报告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2024-2030年中国汽车前灯饰圈行业市场发展现状及投资前景咨询报告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2024-2030年中国汽车前灯饰圈行业市场发展现状及投资前景咨询报告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2024-2030年中国汽车前灯饰圈行业市场发展现状及投资前景咨询报告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