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2024-2030年中国薏米仁种子行业市场发展现状及投资前景咨询报告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2024-2030年中国薏米仁种子行业市场发展现状及投资前景咨询报告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2024-2030年中国薏米仁种子行业市场发展现状及投资前景咨询报告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https://www.icandata.com/view/379129.html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2024-2030年中国薏米仁种子行业市场发展现状及投资前景咨询报告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379129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