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2024-2030年中国抄纸助剂行业市场发展现状及投资前景咨询报告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2024-2030年中国抄纸助剂行业市场发展现状及投资前景咨询报告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2024-2030年中国抄纸助剂行业市场发展现状及投资前景咨询报告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2024-2030年中国抄纸助剂行业市场发展现状及投资前景咨询报告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