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2024-2030年中国数字同轴电缆行业市场发展现状及投资前景咨询报告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2024-2030年中国数字同轴电缆行业市场发展现状及投资前景咨询报告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2024-2030年中国数字同轴电缆行业市场发展现状及投资前景咨询报告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https://www.icandata.com/view/379144.html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https://www.icandata.com/view/379144.html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2024-2030年中国数字同轴电缆行业市场发展现状及投资前景咨询报告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379144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