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2024-2030年中国汽车冲压式空气滤清器行业市场发展现状及投资前景咨询报告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2024-2030年中国汽车冲压式空气滤清器行业市场发展现状及投资前景咨询报告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2024-2030年中国汽车冲压式空气滤清器行业市场发展现状及投资前景咨询报告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https://www.icandata.com/view/379176.html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https://www.icandata.com/view/379176.html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2024-2030年中国汽车冲压式空气滤清器行业市场发展现状及投资前景咨询报告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379176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