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2000-2007年中国柴油机市场评估及2010年综合预测报告(第二版，2007年)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2000-2007年中国柴油机市场评估及2010年综合预测报告(第二版，2007年)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2000-2007年中国柴油机市场评估及2010年综合预测报告(第二版，2007年)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2000-2007年中国柴油机市场评估及2010年综合预测报告(第二版，2007年)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