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2024-2030年中国PS灰白机壳料行业市场发展现状及投资前景咨询报告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2024-2030年中国PS灰白机壳料行业市场发展现状及投资前景咨询报告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2024-2030年中国PS灰白机壳料行业市场发展现状及投资前景咨询报告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2024-2030年中国PS灰白机壳料行业市场发展现状及投资前景咨询报告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