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2024-2030年中国U型螺旋输送机行业市场发展现状及投资前景咨询报告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2024-2030年中国U型螺旋输送机行业市场发展现状及投资前景咨询报告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2024-2030年中国U型螺旋输送机行业市场发展现状及投资前景咨询报告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2024-2030年中国U型螺旋输送机行业市场发展现状及投资前景咨询报告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