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2025-2031年中国隧道施工专用机械行业市场评估分析及发展前景调研战略研究报告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2025-2031年中国隧道施工专用机械行业市场评估分析及发展前景调研战略研究报告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2025-2031年中国隧道施工专用机械行业市场评估分析及发展前景调研战略研究报告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https://www.icandata.com/view/379229.html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https://www.icandata.com/view/379229.html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2025-2031年中国隧道施工专用机械行业市场评估分析及发展前景调研战略研究报告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379229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