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2025-2031年中国抽水蓄能电站行业市场评估分析及发展前景调研战略研究报告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2025-2031年中国抽水蓄能电站行业市场评估分析及发展前景调研战略研究报告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2025-2031年中国抽水蓄能电站行业市场评估分析及发展前景调研战略研究报告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https://www.icandata.com/view/379230.html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https://www.icandata.com/view/379230.html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2025-2031年中国抽水蓄能电站行业市场评估分析及发展前景调研战略研究报告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379230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