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2024-2030年中国柏油沥青行业市场发展现状及投资前景咨询报告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2024-2030年中国柏油沥青行业市场发展现状及投资前景咨询报告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2024-2030年中国柏油沥青行业市场发展现状及投资前景咨询报告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2024-2030年中国柏油沥青行业市场发展现状及投资前景咨询报告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