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2024-2030年中国半导体用石英玻璃材料行业市场发展现状及投资前景咨询报告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2024-2030年中国半导体用石英玻璃材料行业市场发展现状及投资前景咨询报告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2024-2030年中国半导体用石英玻璃材料行业市场发展现状及投资前景咨询报告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https://www.icandata.com/view/379249.html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https://www.icandata.com/view/379249.html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2024-2030年中国半导体用石英玻璃材料行业市场发展现状及投资前景咨询报告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379249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