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2024-2030年中国苗晶回春酒行业市场发展现状及投资前景咨询报告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2024-2030年中国苗晶回春酒行业市场发展现状及投资前景咨询报告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2024-2030年中国苗晶回春酒行业市场发展现状及投资前景咨询报告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2024-2030年中国苗晶回春酒行业市场发展现状及投资前景咨询报告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