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2024-2030年中国妙沁药酒行业市场发展现状及投资前景咨询报告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2024-2030年中国妙沁药酒行业市场发展现状及投资前景咨询报告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2024-2030年中国妙沁药酒行业市场发展现状及投资前景咨询报告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2024-2030年中国妙沁药酒行业市场发展现状及投资前景咨询报告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