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2024-2030年中国木瓜酒行业市场发展现状及投资前景咨询报告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2024-2030年中国木瓜酒行业市场发展现状及投资前景咨询报告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2024-2030年中国木瓜酒行业市场发展现状及投资前景咨询报告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https://www.icandata.com/view/379267.html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https://www.icandata.com/view/379267.html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2024-2030年中国木瓜酒行业市场发展现状及投资前景咨询报告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379267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