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2024-2030年中国高档装饰贴板行业市场发展现状及投资前景咨询报告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2024-2030年中国高档装饰贴板行业市场发展现状及投资前景咨询报告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2024-2030年中国高档装饰贴板行业市场发展现状及投资前景咨询报告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2024-2030年中国高档装饰贴板行业市场发展现状及投资前景咨询报告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