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2024-2030年中国快速隔音门行业市场发展现状及投资前景咨询报告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2024-2030年中国快速隔音门行业市场发展现状及投资前景咨询报告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2024-2030年中国快速隔音门行业市场发展现状及投资前景咨询报告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2024-2030年中国快速隔音门行业市场发展现状及投资前景咨询报告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