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2024-2030年中国快速洁净门行业市场发展现状及投资前景咨询报告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2024-2030年中国快速洁净门行业市场发展现状及投资前景咨询报告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2024-2030年中国快速洁净门行业市场发展现状及投资前景咨询报告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https://www.icandata.com/view/379296.html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https://www.icandata.com/view/379296.html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2024-2030年中国快速洁净门行业市场发展现状及投资前景咨询报告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379296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