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2024-2030年中国斜黝帘石行业市场发展现状及投资前景咨询报告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2024-2030年中国斜黝帘石行业市场发展现状及投资前景咨询报告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2024-2030年中国斜黝帘石行业市场发展现状及投资前景咨询报告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2024-2030年中国斜黝帘石行业市场发展现状及投资前景咨询报告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