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2024-2030年中国辛灭高氯乳油行业市场发展现状及投资前景咨询报告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2024-2030年中国辛灭高氯乳油行业市场发展现状及投资前景咨询报告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2024-2030年中国辛灭高氯乳油行业市场发展现状及投资前景咨询报告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2024-2030年中国辛灭高氯乳油行业市场发展现状及投资前景咨询报告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