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2024-2030年中国锌薄钢行业市场发展现状及投资前景咨询报告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2024-2030年中国锌薄钢行业市场发展现状及投资前景咨询报告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2024-2030年中国锌薄钢行业市场发展现状及投资前景咨询报告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https://www.icandata.com/view/379334.html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https://www.icandata.com/view/379334.html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2024-2030年中国锌薄钢行业市场发展现状及投资前景咨询报告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379334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