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2024-2030年中国蚜螨双雕行业市场发展现状及投资前景咨询报告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2024-2030年中国蚜螨双雕行业市场发展现状及投资前景咨询报告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2024-2030年中国蚜螨双雕行业市场发展现状及投资前景咨询报告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2024-2030年中国蚜螨双雕行业市场发展现状及投资前景咨询报告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