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2024-2030年中国甲硝哒唑行业市场发展现状及投资前景咨询报告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2024-2030年中国甲硝哒唑行业市场发展现状及投资前景咨询报告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2024-2030年中国甲硝哒唑行业市场发展现状及投资前景咨询报告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2024-2030年中国甲硝哒唑行业市场发展现状及投资前景咨询报告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