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2024-2030年中国喉部微型手术钩行业市场发展现状及投资前景咨询报告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2024-2030年中国喉部微型手术钩行业市场发展现状及投资前景咨询报告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2024-2030年中国喉部微型手术钩行业市场发展现状及投资前景咨询报告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2024-2030年中国喉部微型手术钩行业市场发展现状及投资前景咨询报告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