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2024-2030年中国氟铃脲原药行业市场发展现状及投资前景咨询报告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2024-2030年中国氟铃脲原药行业市场发展现状及投资前景咨询报告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2024-2030年中国氟铃脲原药行业市场发展现状及投资前景咨询报告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2024-2030年中国氟铃脲原药行业市场发展现状及投资前景咨询报告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