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2024-2030年中国氟氯氰菊酯原药行业市场发展现状及投资前景咨询报告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2024-2030年中国氟氯氰菊酯原药行业市场发展现状及投资前景咨询报告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2024-2030年中国氟氯氰菊酯原药行业市场发展现状及投资前景咨询报告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2024-2030年中国氟氯氰菊酯原药行业市场发展现状及投资前景咨询报告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