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2024-2030年中国氟吗西尼注射液行业市场发展现状及投资前景咨询报告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2024-2030年中国氟吗西尼注射液行业市场发展现状及投资前景咨询报告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2024-2030年中国氟吗西尼注射液行业市场发展现状及投资前景咨询报告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2024-2030年中国氟吗西尼注射液行业市场发展现状及投资前景咨询报告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