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2024-2030年中国壬基酚聚氧乙烯醚行业市场发展现状及投资前景咨询报告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2024-2030年中国壬基酚聚氧乙烯醚行业市场发展现状及投资前景咨询报告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2024-2030年中国壬基酚聚氧乙烯醚行业市场发展现状及投资前景咨询报告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2024-2030年中国壬基酚聚氧乙烯醚行业市场发展现状及投资前景咨询报告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