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2024-2030年中国日化（美妆日化）行业市场发展现状及投资前景咨询报告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2024-2030年中国日化（美妆日化）行业市场发展现状及投资前景咨询报告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2024-2030年中国日化（美妆日化）行业市场发展现状及投资前景咨询报告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2024-2030年中国日化（美妆日化）行业市场发展现状及投资前景咨询报告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