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2025-2031年中国小功率太阳能组件行业市场深度评估及发展前景预测报告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2025-2031年中国小功率太阳能组件行业市场深度评估及发展前景预测报告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2025-2031年中国小功率太阳能组件行业市场深度评估及发展前景预测报告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2025-2031年中国小功率太阳能组件行业市场深度评估及发展前景预测报告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