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2025-2031年中国硅片切割液行业市场运营状况分析及投资规划建议咨询报告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2025-2031年中国硅片切割液行业市场运营状况分析及投资规划建议咨询报告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2025-2031年中国硅片切割液行业市场运营状况分析及投资规划建议咨询报告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2025-2031年中国硅片切割液行业市场运营状况分析及投资规划建议咨询报告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